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4C7E" w14:textId="77777777" w:rsidR="00A70A45" w:rsidRDefault="004F731E">
      <w:pPr>
        <w:pStyle w:val="a3"/>
        <w:rPr>
          <w:spacing w:val="0"/>
        </w:rPr>
      </w:pPr>
      <w:r>
        <w:rPr>
          <w:rFonts w:hint="eastAsia"/>
          <w:spacing w:val="0"/>
        </w:rPr>
        <w:t>別添</w:t>
      </w:r>
      <w:r w:rsidR="00A70A45">
        <w:rPr>
          <w:rFonts w:hint="eastAsia"/>
          <w:spacing w:val="0"/>
        </w:rPr>
        <w:t>様式</w:t>
      </w:r>
    </w:p>
    <w:p w14:paraId="13C666E7" w14:textId="77777777" w:rsidR="00A70A45" w:rsidRDefault="00A70A45">
      <w:pPr>
        <w:pStyle w:val="a3"/>
        <w:rPr>
          <w:spacing w:val="0"/>
        </w:rPr>
      </w:pPr>
    </w:p>
    <w:p w14:paraId="3D665953" w14:textId="77777777" w:rsidR="00A70A45" w:rsidRDefault="00A70A45" w:rsidP="001102E9">
      <w:pPr>
        <w:pStyle w:val="a3"/>
        <w:spacing w:beforeLines="50" w:before="120" w:line="360" w:lineRule="exact"/>
        <w:rPr>
          <w:spacing w:val="0"/>
          <w:sz w:val="40"/>
          <w:szCs w:val="40"/>
        </w:rPr>
      </w:pPr>
      <w:r w:rsidRPr="00A70A45">
        <w:rPr>
          <w:rFonts w:hint="eastAsia"/>
          <w:spacing w:val="0"/>
          <w:sz w:val="40"/>
          <w:szCs w:val="40"/>
        </w:rPr>
        <w:t>ＦＡＸ番号　０７７－５７８－５９０５</w:t>
      </w:r>
    </w:p>
    <w:p w14:paraId="1A7DA1D7" w14:textId="2C7D5173" w:rsidR="00A70A45" w:rsidRDefault="00A70A45">
      <w:pPr>
        <w:pStyle w:val="a3"/>
        <w:rPr>
          <w:spacing w:val="0"/>
        </w:rPr>
      </w:pPr>
      <w:r>
        <w:rPr>
          <w:rFonts w:hint="eastAsia"/>
          <w:spacing w:val="0"/>
        </w:rPr>
        <w:t>全国市町村国際文化研修所　総務局　経理課</w:t>
      </w:r>
      <w:r w:rsidR="002C48CE">
        <w:rPr>
          <w:rFonts w:hint="eastAsia"/>
          <w:spacing w:val="0"/>
        </w:rPr>
        <w:t xml:space="preserve">　桐畑　</w:t>
      </w:r>
      <w:r w:rsidR="00070A15">
        <w:rPr>
          <w:rFonts w:hint="eastAsia"/>
          <w:spacing w:val="0"/>
        </w:rPr>
        <w:t>あて</w:t>
      </w:r>
    </w:p>
    <w:p w14:paraId="60B68307" w14:textId="77777777" w:rsidR="000331A7" w:rsidRDefault="000331A7">
      <w:pPr>
        <w:pStyle w:val="a3"/>
        <w:rPr>
          <w:spacing w:val="0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0"/>
      </w:tblGrid>
      <w:tr w:rsidR="00E5521B" w14:paraId="6F85AE43" w14:textId="77777777" w:rsidTr="00E5521B">
        <w:trPr>
          <w:trHeight w:val="299"/>
        </w:trPr>
        <w:tc>
          <w:tcPr>
            <w:tcW w:w="6130" w:type="dxa"/>
          </w:tcPr>
          <w:p w14:paraId="54CDA026" w14:textId="334BD021" w:rsidR="00E5521B" w:rsidRDefault="00367543" w:rsidP="00277DDA">
            <w:pPr>
              <w:pStyle w:val="a3"/>
              <w:ind w:left="34"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送付期限：</w:t>
            </w:r>
            <w:r w:rsidR="00277DDA" w:rsidRPr="0076015B">
              <w:rPr>
                <w:rFonts w:hint="eastAsia"/>
                <w:spacing w:val="0"/>
              </w:rPr>
              <w:t>令和</w:t>
            </w:r>
            <w:r w:rsidR="002C48CE">
              <w:rPr>
                <w:rFonts w:hint="eastAsia"/>
                <w:spacing w:val="0"/>
              </w:rPr>
              <w:t>８</w:t>
            </w:r>
            <w:r w:rsidR="00277DDA" w:rsidRPr="0076015B">
              <w:rPr>
                <w:rFonts w:hint="eastAsia"/>
                <w:spacing w:val="0"/>
              </w:rPr>
              <w:t>年</w:t>
            </w:r>
            <w:r w:rsidR="00483ACB" w:rsidRPr="0076015B">
              <w:rPr>
                <w:rFonts w:hint="eastAsia"/>
                <w:spacing w:val="0"/>
              </w:rPr>
              <w:t>３</w:t>
            </w:r>
            <w:r w:rsidR="001102E9" w:rsidRPr="0076015B">
              <w:rPr>
                <w:rFonts w:hint="eastAsia"/>
                <w:spacing w:val="0"/>
              </w:rPr>
              <w:t>月</w:t>
            </w:r>
            <w:r w:rsidR="000C687A">
              <w:rPr>
                <w:rFonts w:hint="eastAsia"/>
                <w:spacing w:val="0"/>
              </w:rPr>
              <w:t>１０</w:t>
            </w:r>
            <w:r w:rsidR="001102E9" w:rsidRPr="0076015B">
              <w:rPr>
                <w:rFonts w:hint="eastAsia"/>
                <w:spacing w:val="0"/>
              </w:rPr>
              <w:t>日（</w:t>
            </w:r>
            <w:r w:rsidR="00C85E66">
              <w:rPr>
                <w:rFonts w:hint="eastAsia"/>
                <w:spacing w:val="0"/>
              </w:rPr>
              <w:t>火</w:t>
            </w:r>
            <w:r w:rsidR="001102E9" w:rsidRPr="0076015B">
              <w:rPr>
                <w:rFonts w:hint="eastAsia"/>
                <w:spacing w:val="0"/>
              </w:rPr>
              <w:t>）</w:t>
            </w:r>
            <w:r w:rsidR="00E5521B" w:rsidRPr="0076015B">
              <w:rPr>
                <w:rFonts w:hint="eastAsia"/>
                <w:spacing w:val="0"/>
              </w:rPr>
              <w:t>１</w:t>
            </w:r>
            <w:r w:rsidR="00483ACB" w:rsidRPr="0076015B">
              <w:rPr>
                <w:rFonts w:hint="eastAsia"/>
                <w:spacing w:val="0"/>
              </w:rPr>
              <w:t>６</w:t>
            </w:r>
            <w:r w:rsidR="00E5521B" w:rsidRPr="0076015B">
              <w:rPr>
                <w:rFonts w:hint="eastAsia"/>
                <w:spacing w:val="0"/>
              </w:rPr>
              <w:t>時００分</w:t>
            </w:r>
          </w:p>
        </w:tc>
      </w:tr>
    </w:tbl>
    <w:p w14:paraId="767B4615" w14:textId="77777777" w:rsidR="00A70A45" w:rsidRPr="001102E9" w:rsidRDefault="00A70A45">
      <w:pPr>
        <w:pStyle w:val="a3"/>
        <w:rPr>
          <w:spacing w:val="0"/>
        </w:rPr>
      </w:pPr>
    </w:p>
    <w:p w14:paraId="723C9CAC" w14:textId="77777777" w:rsidR="00A70A45" w:rsidRDefault="00A70A45">
      <w:pPr>
        <w:pStyle w:val="a3"/>
        <w:rPr>
          <w:spacing w:val="0"/>
        </w:rPr>
      </w:pPr>
    </w:p>
    <w:p w14:paraId="1A5354DE" w14:textId="77777777" w:rsidR="00625084" w:rsidRPr="00D16894" w:rsidRDefault="00A70A45" w:rsidP="00A70A45">
      <w:pPr>
        <w:pStyle w:val="a3"/>
        <w:spacing w:line="480" w:lineRule="exact"/>
        <w:rPr>
          <w:rFonts w:asciiTheme="majorEastAsia" w:eastAsiaTheme="majorEastAsia" w:hAnsiTheme="majorEastAsia"/>
          <w:spacing w:val="0"/>
          <w:sz w:val="44"/>
          <w:szCs w:val="44"/>
        </w:rPr>
      </w:pPr>
      <w:r>
        <w:rPr>
          <w:spacing w:val="0"/>
        </w:rPr>
        <w:t xml:space="preserve">　　　　　　　　　　　　　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>入札</w:t>
      </w:r>
      <w:r w:rsidR="00D16894" w:rsidRPr="00D16894">
        <w:rPr>
          <w:rFonts w:asciiTheme="majorEastAsia" w:eastAsiaTheme="majorEastAsia" w:hAnsiTheme="majorEastAsia"/>
          <w:spacing w:val="0"/>
          <w:sz w:val="44"/>
          <w:szCs w:val="44"/>
        </w:rPr>
        <w:t>参加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 xml:space="preserve">希望書　</w:t>
      </w:r>
    </w:p>
    <w:p w14:paraId="09EB8F29" w14:textId="77777777" w:rsidR="00A70A45" w:rsidRPr="00D16894" w:rsidRDefault="00A70A45">
      <w:pPr>
        <w:pStyle w:val="a3"/>
        <w:rPr>
          <w:rFonts w:asciiTheme="majorEastAsia" w:eastAsiaTheme="majorEastAsia" w:hAnsiTheme="majorEastAsia"/>
          <w:spacing w:val="0"/>
        </w:rPr>
      </w:pPr>
    </w:p>
    <w:p w14:paraId="2CDFC873" w14:textId="77777777" w:rsidR="00A70A45" w:rsidRDefault="00A70A45">
      <w:pPr>
        <w:pStyle w:val="a3"/>
        <w:rPr>
          <w:spacing w:val="0"/>
        </w:rPr>
      </w:pPr>
    </w:p>
    <w:p w14:paraId="2019B23B" w14:textId="47B3890B" w:rsidR="00625084" w:rsidRDefault="0062508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</w:t>
      </w:r>
      <w:r w:rsidR="009A1369">
        <w:rPr>
          <w:rFonts w:ascii="ＭＳ 明朝" w:hAnsi="ＭＳ 明朝" w:hint="eastAsia"/>
          <w:spacing w:val="-1"/>
        </w:rPr>
        <w:t xml:space="preserve">　</w:t>
      </w:r>
      <w:r w:rsidR="009A1369">
        <w:rPr>
          <w:rFonts w:ascii="ＭＳ 明朝" w:hAnsi="ＭＳ 明朝" w:hint="eastAsia"/>
        </w:rPr>
        <w:t>令和</w:t>
      </w:r>
      <w:r w:rsidR="002C48C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31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4F731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14D73BBB" w14:textId="77777777" w:rsidR="00997FA8" w:rsidRDefault="00997FA8">
      <w:pPr>
        <w:pStyle w:val="a3"/>
        <w:rPr>
          <w:spacing w:val="0"/>
        </w:rPr>
      </w:pPr>
    </w:p>
    <w:p w14:paraId="201B348D" w14:textId="77777777" w:rsidR="00D16894" w:rsidRDefault="00D16894">
      <w:pPr>
        <w:pStyle w:val="a3"/>
        <w:rPr>
          <w:spacing w:val="0"/>
        </w:rPr>
      </w:pPr>
    </w:p>
    <w:p w14:paraId="4EBBC0DD" w14:textId="00A09871" w:rsidR="00625084" w:rsidRDefault="000E3081">
      <w:pPr>
        <w:pStyle w:val="a3"/>
        <w:rPr>
          <w:spacing w:val="0"/>
        </w:rPr>
      </w:pPr>
      <w:r>
        <w:rPr>
          <w:rFonts w:ascii="ＭＳ 明朝" w:hAnsi="ＭＳ 明朝" w:hint="eastAsia"/>
        </w:rPr>
        <w:t>全国市町村国際文化研修所　学長</w:t>
      </w:r>
      <w:r w:rsidR="00625084">
        <w:rPr>
          <w:rFonts w:ascii="ＭＳ 明朝" w:hAnsi="ＭＳ 明朝" w:hint="eastAsia"/>
        </w:rPr>
        <w:t xml:space="preserve">　</w:t>
      </w:r>
      <w:r w:rsidR="002C48CE">
        <w:rPr>
          <w:rFonts w:ascii="ＭＳ 明朝" w:hAnsi="ＭＳ 明朝" w:hint="eastAsia"/>
        </w:rPr>
        <w:t>小池　信之</w:t>
      </w:r>
      <w:r w:rsidR="00625084">
        <w:rPr>
          <w:rFonts w:ascii="ＭＳ 明朝" w:hAnsi="ＭＳ 明朝" w:hint="eastAsia"/>
        </w:rPr>
        <w:t xml:space="preserve">　様</w:t>
      </w:r>
    </w:p>
    <w:p w14:paraId="13E2CE9B" w14:textId="77777777" w:rsidR="004F731E" w:rsidRDefault="004F731E">
      <w:pPr>
        <w:pStyle w:val="a3"/>
        <w:rPr>
          <w:spacing w:val="0"/>
          <w:sz w:val="40"/>
          <w:szCs w:val="40"/>
        </w:rPr>
      </w:pPr>
    </w:p>
    <w:p w14:paraId="7F1CCE7F" w14:textId="77777777" w:rsidR="00D16894" w:rsidRPr="004F731E" w:rsidRDefault="00D16894">
      <w:pPr>
        <w:pStyle w:val="a3"/>
        <w:rPr>
          <w:spacing w:val="0"/>
          <w:sz w:val="40"/>
          <w:szCs w:val="40"/>
        </w:rPr>
      </w:pPr>
    </w:p>
    <w:p w14:paraId="0F2AD533" w14:textId="7EAEF8E0" w:rsidR="004F731E" w:rsidRDefault="00277DDA" w:rsidP="00A70A45">
      <w:pPr>
        <w:pStyle w:val="a3"/>
        <w:ind w:firstLineChars="100" w:firstLine="234"/>
        <w:rPr>
          <w:rFonts w:ascii="ＭＳ 明朝" w:hAnsi="ＭＳ 明朝"/>
        </w:rPr>
      </w:pPr>
      <w:r w:rsidRPr="0076015B">
        <w:rPr>
          <w:rFonts w:ascii="ＭＳ 明朝" w:hAnsi="ＭＳ 明朝" w:hint="eastAsia"/>
        </w:rPr>
        <w:t>令和</w:t>
      </w:r>
      <w:r w:rsidR="002C48CE">
        <w:rPr>
          <w:rFonts w:ascii="ＭＳ 明朝" w:hAnsi="ＭＳ 明朝" w:hint="eastAsia"/>
        </w:rPr>
        <w:t>８</w:t>
      </w:r>
      <w:r w:rsidRPr="0076015B">
        <w:rPr>
          <w:rFonts w:ascii="ＭＳ 明朝" w:hAnsi="ＭＳ 明朝" w:hint="eastAsia"/>
        </w:rPr>
        <w:t>年</w:t>
      </w:r>
      <w:r w:rsidR="000C687A">
        <w:rPr>
          <w:rFonts w:ascii="ＭＳ 明朝" w:hAnsi="ＭＳ 明朝" w:hint="eastAsia"/>
        </w:rPr>
        <w:t>３</w:t>
      </w:r>
      <w:r w:rsidRPr="0076015B">
        <w:rPr>
          <w:rFonts w:ascii="ＭＳ 明朝" w:hAnsi="ＭＳ 明朝" w:hint="eastAsia"/>
        </w:rPr>
        <w:t>月</w:t>
      </w:r>
      <w:r w:rsidR="000C687A">
        <w:rPr>
          <w:rFonts w:ascii="ＭＳ 明朝" w:hAnsi="ＭＳ 明朝" w:hint="eastAsia"/>
        </w:rPr>
        <w:t>４</w:t>
      </w:r>
      <w:r w:rsidR="00E623C9" w:rsidRPr="0076015B">
        <w:rPr>
          <w:rFonts w:ascii="ＭＳ 明朝" w:hAnsi="ＭＳ 明朝" w:hint="eastAsia"/>
        </w:rPr>
        <w:t>日</w:t>
      </w:r>
      <w:r w:rsidR="00D16894" w:rsidRPr="0076015B">
        <w:rPr>
          <w:rFonts w:ascii="ＭＳ 明朝" w:hAnsi="ＭＳ 明朝" w:hint="eastAsia"/>
        </w:rPr>
        <w:t>に</w:t>
      </w:r>
      <w:r w:rsidR="004F731E" w:rsidRPr="0076015B">
        <w:rPr>
          <w:rFonts w:ascii="ＭＳ 明朝" w:hAnsi="ＭＳ 明朝" w:hint="eastAsia"/>
        </w:rPr>
        <w:t>全</w:t>
      </w:r>
      <w:r w:rsidR="004F731E">
        <w:rPr>
          <w:rFonts w:ascii="ＭＳ 明朝" w:hAnsi="ＭＳ 明朝" w:hint="eastAsia"/>
        </w:rPr>
        <w:t>国市町村国際文化研修所</w:t>
      </w:r>
      <w:r w:rsidR="00D16894">
        <w:rPr>
          <w:rFonts w:ascii="ＭＳ 明朝" w:hAnsi="ＭＳ 明朝" w:hint="eastAsia"/>
        </w:rPr>
        <w:t>が公告した</w:t>
      </w:r>
      <w:r w:rsidR="002C48CE">
        <w:rPr>
          <w:rFonts w:ascii="ＭＳ 明朝" w:hAnsi="ＭＳ 明朝" w:hint="eastAsia"/>
        </w:rPr>
        <w:t xml:space="preserve">令和８年度　</w:t>
      </w:r>
      <w:r w:rsidR="00CB3E26" w:rsidRPr="00CB3E26">
        <w:rPr>
          <w:rFonts w:ascii="ＭＳ 明朝" w:hAnsi="ＭＳ 明朝" w:hint="eastAsia"/>
        </w:rPr>
        <w:t>全国市町村国際文化研修所</w:t>
      </w:r>
      <w:r w:rsidR="002C48CE">
        <w:rPr>
          <w:rFonts w:ascii="ＭＳ 明朝" w:hAnsi="ＭＳ 明朝" w:hint="eastAsia"/>
        </w:rPr>
        <w:t xml:space="preserve">　</w:t>
      </w:r>
      <w:r w:rsidR="004F731E">
        <w:rPr>
          <w:rFonts w:ascii="ＭＳ 明朝" w:hAnsi="ＭＳ 明朝" w:hint="eastAsia"/>
        </w:rPr>
        <w:t>植栽等管理業務委託</w:t>
      </w:r>
      <w:r w:rsidR="00D16894">
        <w:rPr>
          <w:rFonts w:ascii="ＭＳ 明朝" w:hAnsi="ＭＳ 明朝" w:hint="eastAsia"/>
        </w:rPr>
        <w:t>について、入札</w:t>
      </w:r>
      <w:r w:rsidR="004F731E">
        <w:rPr>
          <w:rFonts w:ascii="ＭＳ 明朝" w:hAnsi="ＭＳ 明朝" w:hint="eastAsia"/>
        </w:rPr>
        <w:t>参加を希望</w:t>
      </w:r>
      <w:r w:rsidR="00D16894">
        <w:rPr>
          <w:rFonts w:ascii="ＭＳ 明朝" w:hAnsi="ＭＳ 明朝" w:hint="eastAsia"/>
        </w:rPr>
        <w:t>するため、</w:t>
      </w:r>
      <w:r w:rsidR="004F731E">
        <w:rPr>
          <w:rFonts w:ascii="ＭＳ 明朝" w:hAnsi="ＭＳ 明朝" w:hint="eastAsia"/>
        </w:rPr>
        <w:t>下記のとおり</w:t>
      </w:r>
      <w:r w:rsidR="00A70A45">
        <w:rPr>
          <w:rFonts w:ascii="ＭＳ 明朝" w:hAnsi="ＭＳ 明朝" w:hint="eastAsia"/>
        </w:rPr>
        <w:t>必要事項を記入しますので、</w:t>
      </w:r>
      <w:r w:rsidR="004F731E">
        <w:rPr>
          <w:rFonts w:ascii="ＭＳ 明朝" w:hAnsi="ＭＳ 明朝" w:hint="eastAsia"/>
        </w:rPr>
        <w:t>入札資料の</w:t>
      </w:r>
      <w:r w:rsidR="00A70A45">
        <w:rPr>
          <w:rFonts w:ascii="ＭＳ 明朝" w:hAnsi="ＭＳ 明朝" w:hint="eastAsia"/>
        </w:rPr>
        <w:t>送付を</w:t>
      </w:r>
      <w:r w:rsidR="004F731E">
        <w:rPr>
          <w:rFonts w:ascii="ＭＳ 明朝" w:hAnsi="ＭＳ 明朝" w:hint="eastAsia"/>
        </w:rPr>
        <w:t>お願いします。</w:t>
      </w:r>
    </w:p>
    <w:p w14:paraId="7941D120" w14:textId="77777777" w:rsidR="004F731E" w:rsidRPr="00367543" w:rsidRDefault="004F731E" w:rsidP="004F731E">
      <w:pPr>
        <w:pStyle w:val="a3"/>
        <w:rPr>
          <w:rFonts w:ascii="ＭＳ 明朝" w:hAnsi="ＭＳ 明朝"/>
        </w:rPr>
      </w:pPr>
    </w:p>
    <w:p w14:paraId="6D00C364" w14:textId="77777777" w:rsidR="00DC340D" w:rsidRDefault="004F731E" w:rsidP="00DC340D">
      <w:pPr>
        <w:pStyle w:val="aa"/>
      </w:pPr>
      <w:r>
        <w:rPr>
          <w:rFonts w:hint="eastAsia"/>
        </w:rPr>
        <w:t>記</w:t>
      </w:r>
    </w:p>
    <w:p w14:paraId="5154BC74" w14:textId="77777777" w:rsidR="00DC340D" w:rsidRDefault="00DC340D" w:rsidP="00DC340D"/>
    <w:p w14:paraId="3ACE81FC" w14:textId="77777777" w:rsidR="004F731E" w:rsidRDefault="00DC340D" w:rsidP="00DC340D">
      <w:pPr>
        <w:pStyle w:val="ac"/>
      </w:pPr>
      <w:r>
        <w:rPr>
          <w:rFonts w:hint="eastAsia"/>
        </w:rPr>
        <w:t>以上</w:t>
      </w:r>
    </w:p>
    <w:p w14:paraId="1F5D8434" w14:textId="77777777" w:rsidR="004F731E" w:rsidRDefault="004F731E" w:rsidP="00DC340D"/>
    <w:p w14:paraId="61A588B1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入札希望者）</w:t>
      </w:r>
    </w:p>
    <w:p w14:paraId="2679EB48" w14:textId="4420171D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１</w:t>
      </w:r>
      <w:r w:rsidR="00747BB2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住所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〒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）</w:t>
      </w:r>
    </w:p>
    <w:p w14:paraId="2E440219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021143DD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6B653366" w14:textId="511B1FF2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２</w:t>
      </w:r>
      <w:r w:rsidR="00747BB2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483ACB" w:rsidRPr="00483ACB">
        <w:rPr>
          <w:rFonts w:asciiTheme="majorEastAsia" w:eastAsiaTheme="majorEastAsia" w:hAnsiTheme="majorEastAsia" w:hint="eastAsia"/>
          <w:b/>
          <w:spacing w:val="0"/>
        </w:rPr>
        <w:t>商号または名称</w:t>
      </w:r>
    </w:p>
    <w:p w14:paraId="2471C027" w14:textId="77777777" w:rsidR="00A70A45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3AE55888" w14:textId="77777777" w:rsidR="00A70A45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0B82345F" w14:textId="5E59A89D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３</w:t>
      </w:r>
      <w:r w:rsidR="00747BB2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代表者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　　　　　　　　　　　　　　　　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印</w:t>
      </w:r>
    </w:p>
    <w:p w14:paraId="1D1FE79F" w14:textId="77777777" w:rsidR="004F731E" w:rsidRDefault="004F731E">
      <w:pPr>
        <w:pStyle w:val="a3"/>
        <w:rPr>
          <w:spacing w:val="0"/>
        </w:rPr>
      </w:pPr>
    </w:p>
    <w:p w14:paraId="6C0580B2" w14:textId="77777777" w:rsidR="00A70A45" w:rsidRDefault="00A70A45">
      <w:pPr>
        <w:pStyle w:val="a3"/>
        <w:rPr>
          <w:spacing w:val="0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35"/>
      </w:tblGrid>
      <w:tr w:rsidR="00A70A45" w14:paraId="345A75CC" w14:textId="77777777" w:rsidTr="003A4A22">
        <w:trPr>
          <w:trHeight w:val="675"/>
        </w:trPr>
        <w:tc>
          <w:tcPr>
            <w:tcW w:w="2145" w:type="dxa"/>
          </w:tcPr>
          <w:p w14:paraId="2A2726E0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735" w:type="dxa"/>
          </w:tcPr>
          <w:p w14:paraId="3B0B1CBE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A70A45" w14:paraId="6C237561" w14:textId="77777777" w:rsidTr="003A4A22">
        <w:trPr>
          <w:trHeight w:val="713"/>
        </w:trPr>
        <w:tc>
          <w:tcPr>
            <w:tcW w:w="2145" w:type="dxa"/>
          </w:tcPr>
          <w:p w14:paraId="0D65E59C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ＦＡＸ番号</w:t>
            </w:r>
          </w:p>
        </w:tc>
        <w:tc>
          <w:tcPr>
            <w:tcW w:w="6735" w:type="dxa"/>
          </w:tcPr>
          <w:p w14:paraId="192644A0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A70A45" w14:paraId="27C4E8E2" w14:textId="77777777" w:rsidTr="003A4A22">
        <w:trPr>
          <w:trHeight w:val="721"/>
        </w:trPr>
        <w:tc>
          <w:tcPr>
            <w:tcW w:w="2145" w:type="dxa"/>
          </w:tcPr>
          <w:p w14:paraId="275B007A" w14:textId="77777777" w:rsidR="00A70A45" w:rsidRDefault="00A70A45" w:rsidP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担当者の氏名</w:t>
            </w:r>
          </w:p>
        </w:tc>
        <w:tc>
          <w:tcPr>
            <w:tcW w:w="6735" w:type="dxa"/>
          </w:tcPr>
          <w:p w14:paraId="692E1412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DC340D" w14:paraId="623E87CC" w14:textId="77777777" w:rsidTr="003A4A22">
        <w:trPr>
          <w:trHeight w:val="721"/>
        </w:trPr>
        <w:tc>
          <w:tcPr>
            <w:tcW w:w="2145" w:type="dxa"/>
          </w:tcPr>
          <w:p w14:paraId="4826E09F" w14:textId="77777777" w:rsidR="00DC340D" w:rsidRDefault="00DC340D" w:rsidP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735" w:type="dxa"/>
          </w:tcPr>
          <w:p w14:paraId="16840849" w14:textId="77777777" w:rsidR="00DC340D" w:rsidRDefault="00DC340D" w:rsidP="00A70A45">
            <w:pPr>
              <w:pStyle w:val="a3"/>
              <w:rPr>
                <w:spacing w:val="0"/>
              </w:rPr>
            </w:pPr>
          </w:p>
        </w:tc>
      </w:tr>
    </w:tbl>
    <w:p w14:paraId="13EC8E8E" w14:textId="77777777" w:rsidR="00A70A45" w:rsidRDefault="00A70A45">
      <w:pPr>
        <w:pStyle w:val="a3"/>
        <w:rPr>
          <w:spacing w:val="0"/>
        </w:rPr>
      </w:pPr>
    </w:p>
    <w:sectPr w:rsidR="00A70A45" w:rsidSect="00CB3E26">
      <w:pgSz w:w="11906" w:h="16838"/>
      <w:pgMar w:top="709" w:right="1418" w:bottom="993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9E35" w14:textId="77777777" w:rsidR="009C58E1" w:rsidRDefault="009C58E1" w:rsidP="00A02C4B">
      <w:r>
        <w:separator/>
      </w:r>
    </w:p>
  </w:endnote>
  <w:endnote w:type="continuationSeparator" w:id="0">
    <w:p w14:paraId="5784516D" w14:textId="77777777" w:rsidR="009C58E1" w:rsidRDefault="009C58E1" w:rsidP="00A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0E03" w14:textId="77777777" w:rsidR="009C58E1" w:rsidRDefault="009C58E1" w:rsidP="00A02C4B">
      <w:r>
        <w:separator/>
      </w:r>
    </w:p>
  </w:footnote>
  <w:footnote w:type="continuationSeparator" w:id="0">
    <w:p w14:paraId="5F7826A1" w14:textId="77777777" w:rsidR="009C58E1" w:rsidRDefault="009C58E1" w:rsidP="00A0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084"/>
    <w:rsid w:val="00016B85"/>
    <w:rsid w:val="000331A7"/>
    <w:rsid w:val="00033AA7"/>
    <w:rsid w:val="00070A15"/>
    <w:rsid w:val="000A3CA6"/>
    <w:rsid w:val="000C687A"/>
    <w:rsid w:val="000E3081"/>
    <w:rsid w:val="001102E9"/>
    <w:rsid w:val="001221ED"/>
    <w:rsid w:val="00153582"/>
    <w:rsid w:val="0016576D"/>
    <w:rsid w:val="00181E37"/>
    <w:rsid w:val="001B1048"/>
    <w:rsid w:val="0021006E"/>
    <w:rsid w:val="0022080A"/>
    <w:rsid w:val="00240C3F"/>
    <w:rsid w:val="0026728E"/>
    <w:rsid w:val="00277DDA"/>
    <w:rsid w:val="002B7A21"/>
    <w:rsid w:val="002C1D73"/>
    <w:rsid w:val="002C48CE"/>
    <w:rsid w:val="002D09A5"/>
    <w:rsid w:val="002D4024"/>
    <w:rsid w:val="002D7F7E"/>
    <w:rsid w:val="0031722A"/>
    <w:rsid w:val="00367543"/>
    <w:rsid w:val="003769EF"/>
    <w:rsid w:val="00391F00"/>
    <w:rsid w:val="003A4A22"/>
    <w:rsid w:val="003B19A0"/>
    <w:rsid w:val="003B2CE5"/>
    <w:rsid w:val="00462CD4"/>
    <w:rsid w:val="00470E50"/>
    <w:rsid w:val="00483ACB"/>
    <w:rsid w:val="004A480B"/>
    <w:rsid w:val="004B0B02"/>
    <w:rsid w:val="004B255E"/>
    <w:rsid w:val="004F731E"/>
    <w:rsid w:val="00502062"/>
    <w:rsid w:val="00530C28"/>
    <w:rsid w:val="00550565"/>
    <w:rsid w:val="005740E6"/>
    <w:rsid w:val="005835B0"/>
    <w:rsid w:val="005845C5"/>
    <w:rsid w:val="005A3167"/>
    <w:rsid w:val="005B4B7F"/>
    <w:rsid w:val="005E0AAE"/>
    <w:rsid w:val="006021F1"/>
    <w:rsid w:val="00606380"/>
    <w:rsid w:val="00606A08"/>
    <w:rsid w:val="00625084"/>
    <w:rsid w:val="006854DD"/>
    <w:rsid w:val="006D2DCC"/>
    <w:rsid w:val="00736CD2"/>
    <w:rsid w:val="00746F8A"/>
    <w:rsid w:val="00747BB2"/>
    <w:rsid w:val="0076015B"/>
    <w:rsid w:val="00897E3C"/>
    <w:rsid w:val="008A0E4F"/>
    <w:rsid w:val="00941CC0"/>
    <w:rsid w:val="00950AFC"/>
    <w:rsid w:val="00982B91"/>
    <w:rsid w:val="00997FA8"/>
    <w:rsid w:val="009A1369"/>
    <w:rsid w:val="009A55CE"/>
    <w:rsid w:val="009C58E1"/>
    <w:rsid w:val="00A02C4B"/>
    <w:rsid w:val="00A135A2"/>
    <w:rsid w:val="00A26179"/>
    <w:rsid w:val="00A70A45"/>
    <w:rsid w:val="00B63532"/>
    <w:rsid w:val="00BC02E8"/>
    <w:rsid w:val="00C22E06"/>
    <w:rsid w:val="00C309A2"/>
    <w:rsid w:val="00C65989"/>
    <w:rsid w:val="00C85E66"/>
    <w:rsid w:val="00CB3E26"/>
    <w:rsid w:val="00CD1184"/>
    <w:rsid w:val="00D1161F"/>
    <w:rsid w:val="00D16894"/>
    <w:rsid w:val="00DC340D"/>
    <w:rsid w:val="00E05205"/>
    <w:rsid w:val="00E3426F"/>
    <w:rsid w:val="00E36FEE"/>
    <w:rsid w:val="00E528D6"/>
    <w:rsid w:val="00E5521B"/>
    <w:rsid w:val="00E623C9"/>
    <w:rsid w:val="00EC34A5"/>
    <w:rsid w:val="00F71670"/>
    <w:rsid w:val="00F80FB3"/>
    <w:rsid w:val="00FA0314"/>
    <w:rsid w:val="00FC27FA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67724"/>
  <w15:docId w15:val="{09E2993A-A6EE-4088-9F88-FC005A24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2C4B"/>
    <w:rPr>
      <w:kern w:val="2"/>
      <w:sz w:val="21"/>
      <w:szCs w:val="24"/>
    </w:rPr>
  </w:style>
  <w:style w:type="paragraph" w:styleId="a6">
    <w:name w:val="footer"/>
    <w:basedOn w:val="a"/>
    <w:link w:val="a7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2C4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41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41CC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C340D"/>
    <w:pPr>
      <w:jc w:val="center"/>
    </w:pPr>
    <w:rPr>
      <w:rFonts w:ascii="ＭＳ 明朝" w:hAnsi="ＭＳ 明朝" w:cs="ＭＳ 明朝"/>
      <w:spacing w:val="-3"/>
      <w:kern w:val="0"/>
      <w:sz w:val="24"/>
    </w:rPr>
  </w:style>
  <w:style w:type="character" w:customStyle="1" w:styleId="ab">
    <w:name w:val="記 (文字)"/>
    <w:basedOn w:val="a0"/>
    <w:link w:val="aa"/>
    <w:rsid w:val="00DC340D"/>
    <w:rPr>
      <w:rFonts w:ascii="ＭＳ 明朝" w:hAnsi="ＭＳ 明朝" w:cs="ＭＳ 明朝"/>
      <w:spacing w:val="-3"/>
      <w:sz w:val="24"/>
      <w:szCs w:val="24"/>
    </w:rPr>
  </w:style>
  <w:style w:type="paragraph" w:styleId="ac">
    <w:name w:val="Closing"/>
    <w:basedOn w:val="a"/>
    <w:link w:val="ad"/>
    <w:unhideWhenUsed/>
    <w:rsid w:val="00DC340D"/>
    <w:pPr>
      <w:jc w:val="right"/>
    </w:pPr>
    <w:rPr>
      <w:rFonts w:ascii="ＭＳ 明朝" w:hAnsi="ＭＳ 明朝" w:cs="ＭＳ 明朝"/>
      <w:spacing w:val="-3"/>
      <w:kern w:val="0"/>
      <w:sz w:val="24"/>
    </w:rPr>
  </w:style>
  <w:style w:type="character" w:customStyle="1" w:styleId="ad">
    <w:name w:val="結語 (文字)"/>
    <w:basedOn w:val="a0"/>
    <w:link w:val="ac"/>
    <w:rsid w:val="00DC340D"/>
    <w:rPr>
      <w:rFonts w:ascii="ＭＳ 明朝" w:hAnsi="ＭＳ 明朝" w:cs="ＭＳ 明朝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26\&#9314;&#32076;&#36027;&#25903;&#20986;&#65288;&#20837;&#26413;&#12539;&#35211;&#31309;&#21512;&#12431;&#12379;&#65289;\H26&#38651;&#35441;&#20132;&#25563;&#27231;&#19968;&#24335;\&#38651;&#35441;&#20132;&#25563;&#27231;&#12398;&#20837;&#26413;&#36890;&#3069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15F9-C3C7-4C0A-8DB1-523420A4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200</Words>
  <Characters>212</Characters>
  <Application>Microsoft Office Word</Application>
  <DocSecurity>0</DocSecurity>
  <Lines>10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m-sawai</dc:creator>
  <cp:lastModifiedBy>桐畑　佐登子</cp:lastModifiedBy>
  <cp:revision>4</cp:revision>
  <cp:lastPrinted>2026-02-17T03:00:00Z</cp:lastPrinted>
  <dcterms:created xsi:type="dcterms:W3CDTF">2026-02-17T03:00:00Z</dcterms:created>
  <dcterms:modified xsi:type="dcterms:W3CDTF">2026-02-25T09:06:00Z</dcterms:modified>
</cp:coreProperties>
</file>