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0424D" w14:textId="77777777" w:rsidR="00A70A45" w:rsidRDefault="004F731E">
      <w:pPr>
        <w:pStyle w:val="a3"/>
        <w:rPr>
          <w:spacing w:val="0"/>
        </w:rPr>
      </w:pPr>
      <w:r>
        <w:rPr>
          <w:rFonts w:hint="eastAsia"/>
          <w:spacing w:val="0"/>
        </w:rPr>
        <w:t>別添</w:t>
      </w:r>
      <w:r w:rsidR="00A70A45">
        <w:rPr>
          <w:rFonts w:hint="eastAsia"/>
          <w:spacing w:val="0"/>
        </w:rPr>
        <w:t>様式</w:t>
      </w:r>
      <w:r w:rsidR="002B56DD">
        <w:rPr>
          <w:rFonts w:hint="eastAsia"/>
          <w:spacing w:val="0"/>
        </w:rPr>
        <w:t>１</w:t>
      </w:r>
    </w:p>
    <w:p w14:paraId="6D1C4336" w14:textId="77777777" w:rsidR="00A70A45" w:rsidRDefault="00A70A45">
      <w:pPr>
        <w:pStyle w:val="a3"/>
        <w:rPr>
          <w:spacing w:val="0"/>
        </w:rPr>
      </w:pPr>
    </w:p>
    <w:p w14:paraId="704B5424" w14:textId="77777777" w:rsidR="00A70A45" w:rsidRDefault="00A70A45" w:rsidP="00A70A45">
      <w:pPr>
        <w:pStyle w:val="a3"/>
        <w:spacing w:line="360" w:lineRule="exact"/>
        <w:rPr>
          <w:spacing w:val="0"/>
          <w:sz w:val="40"/>
          <w:szCs w:val="40"/>
        </w:rPr>
      </w:pPr>
      <w:r w:rsidRPr="00A70A45">
        <w:rPr>
          <w:rFonts w:hint="eastAsia"/>
          <w:spacing w:val="0"/>
          <w:sz w:val="40"/>
          <w:szCs w:val="40"/>
        </w:rPr>
        <w:t>ＦＡＸ番号　０７７－５７８－５９０５</w:t>
      </w:r>
    </w:p>
    <w:p w14:paraId="14E7EE14" w14:textId="77777777" w:rsidR="00A70A45" w:rsidRDefault="00A70A4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全国市町村国際文化研修所　総務局　経理課　</w:t>
      </w:r>
      <w:r w:rsidR="00070A15">
        <w:rPr>
          <w:rFonts w:hint="eastAsia"/>
          <w:spacing w:val="0"/>
        </w:rPr>
        <w:t>あて</w:t>
      </w: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97"/>
      </w:tblGrid>
      <w:tr w:rsidR="00E5521B" w14:paraId="7D7A3746" w14:textId="77777777" w:rsidTr="006B09DC">
        <w:trPr>
          <w:trHeight w:val="299"/>
        </w:trPr>
        <w:tc>
          <w:tcPr>
            <w:tcW w:w="6697" w:type="dxa"/>
          </w:tcPr>
          <w:p w14:paraId="20A538A1" w14:textId="408DA332" w:rsidR="00E5521B" w:rsidRDefault="00E5521B" w:rsidP="001B1FF9">
            <w:pPr>
              <w:pStyle w:val="a3"/>
              <w:ind w:left="34" w:firstLineChars="50" w:firstLine="123"/>
              <w:rPr>
                <w:spacing w:val="0"/>
              </w:rPr>
            </w:pPr>
            <w:r>
              <w:rPr>
                <w:rFonts w:hint="eastAsia"/>
                <w:spacing w:val="0"/>
              </w:rPr>
              <w:t>送付期限：</w:t>
            </w:r>
            <w:r w:rsidR="002A0A34">
              <w:rPr>
                <w:rFonts w:hint="eastAsia"/>
                <w:spacing w:val="0"/>
              </w:rPr>
              <w:t>令</w:t>
            </w:r>
            <w:r w:rsidR="00D2308B">
              <w:rPr>
                <w:rFonts w:hint="eastAsia"/>
                <w:spacing w:val="0"/>
              </w:rPr>
              <w:t>和</w:t>
            </w:r>
            <w:r w:rsidR="00FE10C9">
              <w:rPr>
                <w:rFonts w:hint="eastAsia"/>
                <w:spacing w:val="0"/>
              </w:rPr>
              <w:t>８</w:t>
            </w:r>
            <w:r w:rsidR="00F30FBB" w:rsidRPr="00035593">
              <w:rPr>
                <w:rFonts w:hint="eastAsia"/>
                <w:spacing w:val="0"/>
              </w:rPr>
              <w:t>年</w:t>
            </w:r>
            <w:r w:rsidR="00152740">
              <w:rPr>
                <w:rFonts w:hint="eastAsia"/>
                <w:spacing w:val="0"/>
              </w:rPr>
              <w:t>７</w:t>
            </w:r>
            <w:r w:rsidR="00D2308B" w:rsidRPr="004719B8">
              <w:rPr>
                <w:rFonts w:asciiTheme="minorEastAsia" w:eastAsiaTheme="minorEastAsia" w:hAnsiTheme="minorEastAsia" w:hint="eastAsia"/>
                <w:spacing w:val="0"/>
              </w:rPr>
              <w:t>月</w:t>
            </w:r>
            <w:r w:rsidR="00152740">
              <w:rPr>
                <w:rFonts w:asciiTheme="minorEastAsia" w:eastAsiaTheme="minorEastAsia" w:hAnsiTheme="minorEastAsia" w:hint="eastAsia"/>
                <w:spacing w:val="0"/>
              </w:rPr>
              <w:t>２</w:t>
            </w:r>
            <w:r w:rsidR="0097413D" w:rsidRPr="004719B8">
              <w:rPr>
                <w:rFonts w:asciiTheme="minorEastAsia" w:eastAsiaTheme="minorEastAsia" w:hAnsiTheme="minorEastAsia" w:hint="eastAsia"/>
                <w:spacing w:val="0"/>
              </w:rPr>
              <w:t>日</w:t>
            </w:r>
            <w:r w:rsidR="0097413D">
              <w:rPr>
                <w:rFonts w:hint="eastAsia"/>
                <w:spacing w:val="0"/>
              </w:rPr>
              <w:t>（</w:t>
            </w:r>
            <w:r w:rsidR="00152740">
              <w:rPr>
                <w:rFonts w:hint="eastAsia"/>
                <w:spacing w:val="0"/>
              </w:rPr>
              <w:t>木</w:t>
            </w:r>
            <w:r w:rsidR="00F30FBB" w:rsidRPr="00035593">
              <w:rPr>
                <w:rFonts w:hint="eastAsia"/>
                <w:spacing w:val="0"/>
              </w:rPr>
              <w:t>）</w:t>
            </w:r>
            <w:r w:rsidRPr="00035593">
              <w:rPr>
                <w:rFonts w:hint="eastAsia"/>
                <w:spacing w:val="0"/>
              </w:rPr>
              <w:t>１７時００</w:t>
            </w:r>
            <w:r>
              <w:rPr>
                <w:rFonts w:hint="eastAsia"/>
                <w:spacing w:val="0"/>
              </w:rPr>
              <w:t>分</w:t>
            </w:r>
          </w:p>
        </w:tc>
      </w:tr>
    </w:tbl>
    <w:p w14:paraId="54A780E0" w14:textId="77777777" w:rsidR="00A70A45" w:rsidRPr="007E6E93" w:rsidRDefault="00A70A45">
      <w:pPr>
        <w:pStyle w:val="a3"/>
        <w:rPr>
          <w:spacing w:val="0"/>
        </w:rPr>
      </w:pPr>
    </w:p>
    <w:p w14:paraId="3907E260" w14:textId="77777777" w:rsidR="00A70A45" w:rsidRDefault="00A70A45">
      <w:pPr>
        <w:pStyle w:val="a3"/>
        <w:rPr>
          <w:spacing w:val="0"/>
        </w:rPr>
      </w:pPr>
    </w:p>
    <w:p w14:paraId="7E843DE9" w14:textId="77777777" w:rsidR="00625084" w:rsidRPr="00D16894" w:rsidRDefault="00A70A45" w:rsidP="00A70A45">
      <w:pPr>
        <w:pStyle w:val="a3"/>
        <w:spacing w:line="480" w:lineRule="exact"/>
        <w:rPr>
          <w:rFonts w:asciiTheme="majorEastAsia" w:eastAsiaTheme="majorEastAsia" w:hAnsiTheme="majorEastAsia"/>
          <w:spacing w:val="0"/>
          <w:sz w:val="44"/>
          <w:szCs w:val="44"/>
        </w:rPr>
      </w:pPr>
      <w:r>
        <w:rPr>
          <w:spacing w:val="0"/>
        </w:rPr>
        <w:t xml:space="preserve">　　　　　　　　　　　　　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>入札</w:t>
      </w:r>
      <w:r w:rsidR="00D16894" w:rsidRPr="00D16894">
        <w:rPr>
          <w:rFonts w:asciiTheme="majorEastAsia" w:eastAsiaTheme="majorEastAsia" w:hAnsiTheme="majorEastAsia"/>
          <w:spacing w:val="0"/>
          <w:sz w:val="44"/>
          <w:szCs w:val="44"/>
        </w:rPr>
        <w:t>参加</w:t>
      </w:r>
      <w:r w:rsidRPr="00D16894">
        <w:rPr>
          <w:rFonts w:asciiTheme="majorEastAsia" w:eastAsiaTheme="majorEastAsia" w:hAnsiTheme="majorEastAsia"/>
          <w:spacing w:val="0"/>
          <w:sz w:val="44"/>
          <w:szCs w:val="44"/>
        </w:rPr>
        <w:t xml:space="preserve">希望書　</w:t>
      </w:r>
    </w:p>
    <w:p w14:paraId="324806F6" w14:textId="77777777" w:rsidR="00A70A45" w:rsidRPr="00D16894" w:rsidRDefault="00A70A45">
      <w:pPr>
        <w:pStyle w:val="a3"/>
        <w:rPr>
          <w:rFonts w:asciiTheme="majorEastAsia" w:eastAsiaTheme="majorEastAsia" w:hAnsiTheme="majorEastAsia"/>
          <w:spacing w:val="0"/>
        </w:rPr>
      </w:pPr>
    </w:p>
    <w:p w14:paraId="103FD3D3" w14:textId="77777777" w:rsidR="00A70A45" w:rsidRDefault="00A70A45">
      <w:pPr>
        <w:pStyle w:val="a3"/>
        <w:rPr>
          <w:spacing w:val="0"/>
        </w:rPr>
      </w:pPr>
    </w:p>
    <w:p w14:paraId="7BAE11ED" w14:textId="629DBF09" w:rsidR="00625084" w:rsidRDefault="00625084" w:rsidP="006B09DC">
      <w:pPr>
        <w:pStyle w:val="a3"/>
        <w:ind w:left="244" w:hangingChars="100" w:hanging="244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             </w:t>
      </w:r>
      <w:r w:rsidR="00D2308B">
        <w:rPr>
          <w:rFonts w:ascii="ＭＳ 明朝" w:hAnsi="ＭＳ 明朝" w:hint="eastAsia"/>
          <w:spacing w:val="-1"/>
        </w:rPr>
        <w:t>令和</w:t>
      </w:r>
      <w:r w:rsidR="00FE10C9">
        <w:rPr>
          <w:rFonts w:ascii="ＭＳ 明朝" w:hAnsi="ＭＳ 明朝" w:hint="eastAsia"/>
          <w:spacing w:val="-1"/>
        </w:rPr>
        <w:t>８</w:t>
      </w:r>
      <w:r w:rsidR="00F30FBB">
        <w:rPr>
          <w:rFonts w:ascii="ＭＳ 明朝" w:hAnsi="ＭＳ 明朝" w:hint="eastAsia"/>
          <w:spacing w:val="-1"/>
        </w:rPr>
        <w:t>年</w:t>
      </w:r>
      <w:r w:rsidR="00BD03B7">
        <w:rPr>
          <w:rFonts w:ascii="ＭＳ 明朝" w:hAnsi="ＭＳ 明朝" w:hint="eastAsia"/>
        </w:rPr>
        <w:t xml:space="preserve">　</w:t>
      </w:r>
      <w:r w:rsidR="004F731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4F731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p w14:paraId="5FF2ADDA" w14:textId="77777777" w:rsidR="00997FA8" w:rsidRDefault="00997FA8">
      <w:pPr>
        <w:pStyle w:val="a3"/>
        <w:rPr>
          <w:spacing w:val="0"/>
        </w:rPr>
      </w:pPr>
    </w:p>
    <w:p w14:paraId="7C046EAA" w14:textId="77777777" w:rsidR="00D16894" w:rsidRDefault="00D16894">
      <w:pPr>
        <w:pStyle w:val="a3"/>
        <w:rPr>
          <w:spacing w:val="0"/>
        </w:rPr>
      </w:pPr>
    </w:p>
    <w:p w14:paraId="5116743B" w14:textId="3546374F" w:rsidR="00625084" w:rsidRDefault="000E3081">
      <w:pPr>
        <w:pStyle w:val="a3"/>
        <w:rPr>
          <w:spacing w:val="0"/>
        </w:rPr>
      </w:pPr>
      <w:r>
        <w:rPr>
          <w:rFonts w:ascii="ＭＳ 明朝" w:hAnsi="ＭＳ 明朝" w:hint="eastAsia"/>
        </w:rPr>
        <w:t>全国市町村国際文化研修所　学長</w:t>
      </w:r>
      <w:r w:rsidR="005F536C">
        <w:rPr>
          <w:rFonts w:ascii="ＭＳ 明朝" w:hAnsi="ＭＳ 明朝" w:hint="eastAsia"/>
        </w:rPr>
        <w:t xml:space="preserve">　</w:t>
      </w:r>
      <w:r w:rsidR="00FE10C9">
        <w:rPr>
          <w:rFonts w:ascii="ＭＳ 明朝" w:hAnsi="ＭＳ 明朝" w:hint="eastAsia"/>
        </w:rPr>
        <w:t>小池　信之</w:t>
      </w:r>
      <w:r w:rsidR="005F536C" w:rsidRPr="005F536C">
        <w:rPr>
          <w:rFonts w:ascii="ＭＳ 明朝" w:hAnsi="ＭＳ 明朝" w:hint="eastAsia"/>
        </w:rPr>
        <w:t xml:space="preserve">　</w:t>
      </w:r>
      <w:r w:rsidR="00625084">
        <w:rPr>
          <w:rFonts w:ascii="ＭＳ 明朝" w:hAnsi="ＭＳ 明朝" w:hint="eastAsia"/>
        </w:rPr>
        <w:t xml:space="preserve">　様</w:t>
      </w:r>
    </w:p>
    <w:p w14:paraId="6575DAAA" w14:textId="77777777" w:rsidR="00625084" w:rsidRPr="00D16894" w:rsidRDefault="00625084">
      <w:pPr>
        <w:pStyle w:val="a3"/>
        <w:rPr>
          <w:spacing w:val="0"/>
        </w:rPr>
      </w:pPr>
    </w:p>
    <w:p w14:paraId="7552A6CA" w14:textId="77777777" w:rsidR="004F731E" w:rsidRDefault="004F731E">
      <w:pPr>
        <w:pStyle w:val="a3"/>
        <w:rPr>
          <w:spacing w:val="0"/>
          <w:sz w:val="40"/>
          <w:szCs w:val="40"/>
        </w:rPr>
      </w:pPr>
    </w:p>
    <w:p w14:paraId="7ED576F6" w14:textId="77777777" w:rsidR="00D16894" w:rsidRPr="004F731E" w:rsidRDefault="00D16894">
      <w:pPr>
        <w:pStyle w:val="a3"/>
        <w:rPr>
          <w:spacing w:val="0"/>
          <w:sz w:val="40"/>
          <w:szCs w:val="40"/>
        </w:rPr>
      </w:pPr>
    </w:p>
    <w:p w14:paraId="5E41A4A4" w14:textId="0EBAA942" w:rsidR="004F731E" w:rsidRDefault="00D2308B" w:rsidP="006B09DC">
      <w:pPr>
        <w:pStyle w:val="a3"/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E10C9">
        <w:rPr>
          <w:rFonts w:ascii="ＭＳ 明朝" w:hAnsi="ＭＳ 明朝" w:hint="eastAsia"/>
        </w:rPr>
        <w:t>８</w:t>
      </w:r>
      <w:r w:rsidR="00F30FBB" w:rsidRPr="00035593">
        <w:rPr>
          <w:rFonts w:ascii="ＭＳ 明朝" w:hAnsi="ＭＳ 明朝" w:hint="eastAsia"/>
        </w:rPr>
        <w:t>年</w:t>
      </w:r>
      <w:r w:rsidR="00946939">
        <w:rPr>
          <w:rFonts w:ascii="ＭＳ 明朝" w:hAnsi="ＭＳ 明朝" w:hint="eastAsia"/>
        </w:rPr>
        <w:t>６</w:t>
      </w:r>
      <w:r w:rsidR="003D6CF8">
        <w:rPr>
          <w:rFonts w:ascii="ＭＳ 明朝" w:hAnsi="ＭＳ 明朝" w:hint="eastAsia"/>
        </w:rPr>
        <w:t>月</w:t>
      </w:r>
      <w:r w:rsidR="00152740">
        <w:rPr>
          <w:rFonts w:ascii="ＭＳ 明朝" w:hAnsi="ＭＳ 明朝" w:hint="eastAsia"/>
        </w:rPr>
        <w:t>２３</w:t>
      </w:r>
      <w:r w:rsidR="00F30FBB" w:rsidRPr="00035593">
        <w:rPr>
          <w:rFonts w:ascii="ＭＳ 明朝" w:hAnsi="ＭＳ 明朝" w:hint="eastAsia"/>
        </w:rPr>
        <w:t>日</w:t>
      </w:r>
      <w:r w:rsidR="00D16894">
        <w:rPr>
          <w:rFonts w:ascii="ＭＳ 明朝" w:hAnsi="ＭＳ 明朝" w:hint="eastAsia"/>
        </w:rPr>
        <w:t>に公告</w:t>
      </w:r>
      <w:r w:rsidR="000D5138">
        <w:rPr>
          <w:rFonts w:ascii="ＭＳ 明朝" w:hAnsi="ＭＳ 明朝" w:hint="eastAsia"/>
        </w:rPr>
        <w:t>があった</w:t>
      </w:r>
      <w:r w:rsidR="003D6CF8">
        <w:rPr>
          <w:rFonts w:ascii="ＭＳ 明朝" w:hAnsi="ＭＳ 明朝" w:hint="eastAsia"/>
        </w:rPr>
        <w:t>「令和</w:t>
      </w:r>
      <w:r w:rsidR="00FE10C9">
        <w:rPr>
          <w:rFonts w:ascii="ＭＳ 明朝" w:hAnsi="ＭＳ 明朝" w:hint="eastAsia"/>
        </w:rPr>
        <w:t>８</w:t>
      </w:r>
      <w:r w:rsidR="003D6CF8">
        <w:rPr>
          <w:rFonts w:ascii="ＭＳ 明朝" w:hAnsi="ＭＳ 明朝" w:hint="eastAsia"/>
        </w:rPr>
        <w:t xml:space="preserve">年度　</w:t>
      </w:r>
      <w:r w:rsidR="000D5138">
        <w:rPr>
          <w:rFonts w:ascii="ＭＳ 明朝" w:hAnsi="ＭＳ 明朝" w:hint="eastAsia"/>
        </w:rPr>
        <w:t>全国市町村国際文化研修所</w:t>
      </w:r>
      <w:r w:rsidR="00390B79">
        <w:rPr>
          <w:rFonts w:ascii="ＭＳ 明朝" w:hAnsi="ＭＳ 明朝" w:hint="eastAsia"/>
        </w:rPr>
        <w:t xml:space="preserve">　</w:t>
      </w:r>
      <w:r w:rsidR="00152740" w:rsidRPr="00152740">
        <w:rPr>
          <w:rFonts w:ascii="ＭＳ 明朝" w:hAnsi="ＭＳ 明朝"/>
        </w:rPr>
        <w:t>４階宿泊室空調改修工事</w:t>
      </w:r>
      <w:r w:rsidR="003D6CF8">
        <w:rPr>
          <w:rFonts w:ascii="ＭＳ 明朝" w:hAnsi="ＭＳ 明朝" w:hint="eastAsia"/>
        </w:rPr>
        <w:t>」</w:t>
      </w:r>
      <w:r w:rsidR="006B09DC">
        <w:rPr>
          <w:rFonts w:ascii="ＭＳ 明朝" w:hAnsi="ＭＳ 明朝" w:hint="eastAsia"/>
        </w:rPr>
        <w:t>につ</w:t>
      </w:r>
      <w:r w:rsidR="00D16894">
        <w:rPr>
          <w:rFonts w:ascii="ＭＳ 明朝" w:hAnsi="ＭＳ 明朝" w:hint="eastAsia"/>
        </w:rPr>
        <w:t>いて、入札</w:t>
      </w:r>
      <w:r w:rsidR="004F731E">
        <w:rPr>
          <w:rFonts w:ascii="ＭＳ 明朝" w:hAnsi="ＭＳ 明朝" w:hint="eastAsia"/>
        </w:rPr>
        <w:t>参加を希望</w:t>
      </w:r>
      <w:r w:rsidR="00D16894">
        <w:rPr>
          <w:rFonts w:ascii="ＭＳ 明朝" w:hAnsi="ＭＳ 明朝" w:hint="eastAsia"/>
        </w:rPr>
        <w:t>するため、</w:t>
      </w:r>
      <w:r w:rsidR="004F731E">
        <w:rPr>
          <w:rFonts w:ascii="ＭＳ 明朝" w:hAnsi="ＭＳ 明朝" w:hint="eastAsia"/>
        </w:rPr>
        <w:t>下記のとおり</w:t>
      </w:r>
      <w:r w:rsidR="00A70A45">
        <w:rPr>
          <w:rFonts w:ascii="ＭＳ 明朝" w:hAnsi="ＭＳ 明朝" w:hint="eastAsia"/>
        </w:rPr>
        <w:t>必要事項を記入しますので、</w:t>
      </w:r>
      <w:r w:rsidR="004F731E">
        <w:rPr>
          <w:rFonts w:ascii="ＭＳ 明朝" w:hAnsi="ＭＳ 明朝" w:hint="eastAsia"/>
        </w:rPr>
        <w:t>入札資料</w:t>
      </w:r>
      <w:r w:rsidR="00F9680E">
        <w:rPr>
          <w:rFonts w:ascii="ＭＳ 明朝" w:hAnsi="ＭＳ 明朝" w:hint="eastAsia"/>
        </w:rPr>
        <w:t>を</w:t>
      </w:r>
      <w:r w:rsidR="00A70A45">
        <w:rPr>
          <w:rFonts w:ascii="ＭＳ 明朝" w:hAnsi="ＭＳ 明朝" w:hint="eastAsia"/>
        </w:rPr>
        <w:t>送付</w:t>
      </w:r>
      <w:r w:rsidR="00F9680E">
        <w:rPr>
          <w:rFonts w:ascii="ＭＳ 明朝" w:hAnsi="ＭＳ 明朝" w:hint="eastAsia"/>
        </w:rPr>
        <w:t>してください</w:t>
      </w:r>
      <w:r w:rsidR="004F731E">
        <w:rPr>
          <w:rFonts w:ascii="ＭＳ 明朝" w:hAnsi="ＭＳ 明朝" w:hint="eastAsia"/>
        </w:rPr>
        <w:t>。</w:t>
      </w:r>
    </w:p>
    <w:p w14:paraId="1756095D" w14:textId="77777777" w:rsidR="004F731E" w:rsidRPr="009B1447" w:rsidRDefault="004F731E" w:rsidP="004F731E">
      <w:pPr>
        <w:pStyle w:val="a3"/>
        <w:rPr>
          <w:rFonts w:ascii="ＭＳ 明朝" w:hAnsi="ＭＳ 明朝"/>
        </w:rPr>
      </w:pPr>
    </w:p>
    <w:p w14:paraId="5AB1E9D5" w14:textId="77777777" w:rsidR="004F731E" w:rsidRDefault="004F731E" w:rsidP="004F731E">
      <w:pPr>
        <w:pStyle w:val="a3"/>
        <w:rPr>
          <w:spacing w:val="0"/>
        </w:rPr>
      </w:pPr>
      <w:r>
        <w:rPr>
          <w:rFonts w:ascii="ＭＳ 明朝" w:hAnsi="ＭＳ 明朝" w:hint="eastAsia"/>
          <w:spacing w:val="-1"/>
        </w:rPr>
        <w:t xml:space="preserve">                                    </w:t>
      </w:r>
      <w:r>
        <w:rPr>
          <w:rFonts w:ascii="ＭＳ 明朝" w:hAnsi="ＭＳ 明朝" w:hint="eastAsia"/>
        </w:rPr>
        <w:t>記</w:t>
      </w:r>
    </w:p>
    <w:p w14:paraId="7664814B" w14:textId="77777777" w:rsidR="004F731E" w:rsidRDefault="004F731E">
      <w:pPr>
        <w:pStyle w:val="a3"/>
        <w:rPr>
          <w:spacing w:val="0"/>
        </w:rPr>
      </w:pPr>
    </w:p>
    <w:p w14:paraId="08C11030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入札希望者）</w:t>
      </w:r>
    </w:p>
    <w:p w14:paraId="7196B150" w14:textId="77777777" w:rsidR="004F731E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１．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住所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（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〒</w:t>
      </w:r>
      <w:r w:rsidRPr="00D16894">
        <w:rPr>
          <w:rFonts w:asciiTheme="majorEastAsia" w:eastAsiaTheme="majorEastAsia" w:hAnsiTheme="majorEastAsia" w:hint="eastAsia"/>
          <w:b/>
          <w:spacing w:val="0"/>
        </w:rPr>
        <w:t>）</w:t>
      </w:r>
    </w:p>
    <w:p w14:paraId="3D1D4CE3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281B8000" w14:textId="77777777" w:rsidR="00A70A45" w:rsidRPr="00D16894" w:rsidRDefault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420A4A2E" w14:textId="31968A1F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２．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>商号</w:t>
      </w:r>
      <w:r w:rsidR="00825BBF">
        <w:rPr>
          <w:rFonts w:asciiTheme="majorEastAsia" w:eastAsiaTheme="majorEastAsia" w:hAnsiTheme="majorEastAsia" w:hint="eastAsia"/>
          <w:b/>
          <w:spacing w:val="0"/>
        </w:rPr>
        <w:t>または名称</w:t>
      </w:r>
    </w:p>
    <w:p w14:paraId="1FCC99CF" w14:textId="77777777" w:rsidR="00A70A45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07355E8A" w14:textId="77777777" w:rsidR="00A70A45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</w:p>
    <w:p w14:paraId="25787A6C" w14:textId="0F7C0558" w:rsidR="004F731E" w:rsidRPr="00D16894" w:rsidRDefault="00A70A45" w:rsidP="00A70A45">
      <w:pPr>
        <w:pStyle w:val="a3"/>
        <w:rPr>
          <w:rFonts w:asciiTheme="majorEastAsia" w:eastAsiaTheme="majorEastAsia" w:hAnsiTheme="majorEastAsia"/>
          <w:b/>
          <w:spacing w:val="0"/>
        </w:rPr>
      </w:pPr>
      <w:r w:rsidRPr="00D16894">
        <w:rPr>
          <w:rFonts w:asciiTheme="majorEastAsia" w:eastAsiaTheme="majorEastAsia" w:hAnsiTheme="majorEastAsia" w:hint="eastAsia"/>
          <w:b/>
          <w:spacing w:val="0"/>
        </w:rPr>
        <w:t>３．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代表者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　　　　　　　　　　　　　　　　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Pr="00D16894">
        <w:rPr>
          <w:rFonts w:asciiTheme="majorEastAsia" w:eastAsiaTheme="majorEastAsia" w:hAnsiTheme="majorEastAsia" w:hint="eastAsia"/>
          <w:b/>
          <w:spacing w:val="0"/>
        </w:rPr>
        <w:t xml:space="preserve">　</w:t>
      </w:r>
      <w:r w:rsidR="004F731E" w:rsidRPr="00D16894">
        <w:rPr>
          <w:rFonts w:asciiTheme="majorEastAsia" w:eastAsiaTheme="majorEastAsia" w:hAnsiTheme="majorEastAsia" w:hint="eastAsia"/>
          <w:b/>
          <w:spacing w:val="0"/>
        </w:rPr>
        <w:t xml:space="preserve">　　　　</w:t>
      </w:r>
    </w:p>
    <w:p w14:paraId="19FD541C" w14:textId="77777777" w:rsidR="004F731E" w:rsidRDefault="004F731E">
      <w:pPr>
        <w:pStyle w:val="a3"/>
        <w:rPr>
          <w:spacing w:val="0"/>
        </w:rPr>
      </w:pPr>
    </w:p>
    <w:p w14:paraId="2690659A" w14:textId="77777777" w:rsidR="00A70A45" w:rsidRDefault="00A70A45">
      <w:pPr>
        <w:pStyle w:val="a3"/>
        <w:rPr>
          <w:spacing w:val="0"/>
        </w:rPr>
      </w:pPr>
    </w:p>
    <w:tbl>
      <w:tblPr>
        <w:tblW w:w="0" w:type="auto"/>
        <w:tblInd w:w="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735"/>
      </w:tblGrid>
      <w:tr w:rsidR="00A70A45" w14:paraId="134210E5" w14:textId="77777777" w:rsidTr="003A4A22">
        <w:trPr>
          <w:trHeight w:val="675"/>
        </w:trPr>
        <w:tc>
          <w:tcPr>
            <w:tcW w:w="2145" w:type="dxa"/>
          </w:tcPr>
          <w:p w14:paraId="0C969DF7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電話番号</w:t>
            </w:r>
          </w:p>
        </w:tc>
        <w:tc>
          <w:tcPr>
            <w:tcW w:w="6735" w:type="dxa"/>
          </w:tcPr>
          <w:p w14:paraId="0936B81E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A70A45" w14:paraId="7AA1B11D" w14:textId="77777777" w:rsidTr="003A4A22">
        <w:trPr>
          <w:trHeight w:val="713"/>
        </w:trPr>
        <w:tc>
          <w:tcPr>
            <w:tcW w:w="2145" w:type="dxa"/>
          </w:tcPr>
          <w:p w14:paraId="688EEB4B" w14:textId="77777777" w:rsidR="00A70A45" w:rsidRDefault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ＦＡＸ番号</w:t>
            </w:r>
          </w:p>
        </w:tc>
        <w:tc>
          <w:tcPr>
            <w:tcW w:w="6735" w:type="dxa"/>
          </w:tcPr>
          <w:p w14:paraId="4DE58EBC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  <w:tr w:rsidR="00FE3AB5" w14:paraId="63B9A142" w14:textId="77777777" w:rsidTr="003A4A22">
        <w:trPr>
          <w:trHeight w:val="713"/>
        </w:trPr>
        <w:tc>
          <w:tcPr>
            <w:tcW w:w="2145" w:type="dxa"/>
          </w:tcPr>
          <w:p w14:paraId="5E59395C" w14:textId="1363E157" w:rsidR="00FE3AB5" w:rsidRDefault="00FE3AB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735" w:type="dxa"/>
          </w:tcPr>
          <w:p w14:paraId="1FFA6321" w14:textId="176D7748" w:rsidR="00FE3AB5" w:rsidRDefault="00FE3AB5" w:rsidP="00A70A45">
            <w:pPr>
              <w:pStyle w:val="a3"/>
              <w:rPr>
                <w:spacing w:val="0"/>
              </w:rPr>
            </w:pPr>
            <w:r w:rsidRPr="00370C6A">
              <w:rPr>
                <w:rFonts w:hint="eastAsia"/>
                <w:spacing w:val="0"/>
                <w:sz w:val="18"/>
                <w:szCs w:val="18"/>
              </w:rPr>
              <w:t>□</w:t>
            </w:r>
            <w:r w:rsidRPr="00370C6A">
              <w:rPr>
                <w:rFonts w:hint="eastAsia"/>
                <w:spacing w:val="0"/>
                <w:sz w:val="18"/>
                <w:szCs w:val="18"/>
              </w:rPr>
              <w:t>E-mail</w:t>
            </w:r>
            <w:r w:rsidRPr="00370C6A">
              <w:rPr>
                <w:rFonts w:hint="eastAsia"/>
                <w:spacing w:val="0"/>
                <w:sz w:val="18"/>
                <w:szCs w:val="18"/>
              </w:rPr>
              <w:t>での送付を希望</w:t>
            </w:r>
          </w:p>
        </w:tc>
      </w:tr>
      <w:tr w:rsidR="00A70A45" w14:paraId="6DA718CC" w14:textId="77777777" w:rsidTr="003A4A22">
        <w:trPr>
          <w:trHeight w:val="721"/>
        </w:trPr>
        <w:tc>
          <w:tcPr>
            <w:tcW w:w="2145" w:type="dxa"/>
          </w:tcPr>
          <w:p w14:paraId="2814982D" w14:textId="77777777" w:rsidR="00A70A45" w:rsidRDefault="00A70A45" w:rsidP="00A70A45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担当者の氏名</w:t>
            </w:r>
          </w:p>
        </w:tc>
        <w:tc>
          <w:tcPr>
            <w:tcW w:w="6735" w:type="dxa"/>
          </w:tcPr>
          <w:p w14:paraId="391ECCE4" w14:textId="77777777" w:rsidR="00A70A45" w:rsidRDefault="00A70A45" w:rsidP="00A70A45">
            <w:pPr>
              <w:pStyle w:val="a3"/>
              <w:rPr>
                <w:spacing w:val="0"/>
              </w:rPr>
            </w:pPr>
          </w:p>
        </w:tc>
      </w:tr>
    </w:tbl>
    <w:p w14:paraId="3E6F3F5F" w14:textId="77777777" w:rsidR="00A70A45" w:rsidRDefault="00A70A45">
      <w:pPr>
        <w:pStyle w:val="a3"/>
        <w:rPr>
          <w:spacing w:val="0"/>
        </w:rPr>
      </w:pPr>
    </w:p>
    <w:sectPr w:rsidR="00A70A45" w:rsidSect="006B09DC">
      <w:pgSz w:w="11906" w:h="16838" w:code="9"/>
      <w:pgMar w:top="1134" w:right="1418" w:bottom="1418" w:left="1418" w:header="720" w:footer="720" w:gutter="0"/>
      <w:cols w:space="720"/>
      <w:noEndnote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C5982" w14:textId="77777777" w:rsidR="00D23161" w:rsidRDefault="00D23161" w:rsidP="00A02C4B">
      <w:r>
        <w:separator/>
      </w:r>
    </w:p>
  </w:endnote>
  <w:endnote w:type="continuationSeparator" w:id="0">
    <w:p w14:paraId="01F2EE44" w14:textId="77777777" w:rsidR="00D23161" w:rsidRDefault="00D23161" w:rsidP="00A0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334B1" w14:textId="77777777" w:rsidR="00D23161" w:rsidRDefault="00D23161" w:rsidP="00A02C4B">
      <w:r>
        <w:separator/>
      </w:r>
    </w:p>
  </w:footnote>
  <w:footnote w:type="continuationSeparator" w:id="0">
    <w:p w14:paraId="58E3E883" w14:textId="77777777" w:rsidR="00D23161" w:rsidRDefault="00D23161" w:rsidP="00A02C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rawingGridVerticalSpacing w:val="317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084"/>
    <w:rsid w:val="000331A7"/>
    <w:rsid w:val="00035593"/>
    <w:rsid w:val="000477DD"/>
    <w:rsid w:val="00070A15"/>
    <w:rsid w:val="00082E80"/>
    <w:rsid w:val="000C50AC"/>
    <w:rsid w:val="000D5138"/>
    <w:rsid w:val="000E3081"/>
    <w:rsid w:val="00144730"/>
    <w:rsid w:val="00152740"/>
    <w:rsid w:val="00153582"/>
    <w:rsid w:val="00181E37"/>
    <w:rsid w:val="001B1048"/>
    <w:rsid w:val="001B1FF9"/>
    <w:rsid w:val="0022080A"/>
    <w:rsid w:val="00240C3F"/>
    <w:rsid w:val="002645F4"/>
    <w:rsid w:val="0026728E"/>
    <w:rsid w:val="002A0A34"/>
    <w:rsid w:val="002B56DD"/>
    <w:rsid w:val="002B7A21"/>
    <w:rsid w:val="002C1D73"/>
    <w:rsid w:val="002D09A5"/>
    <w:rsid w:val="002D4024"/>
    <w:rsid w:val="0031722A"/>
    <w:rsid w:val="00351199"/>
    <w:rsid w:val="00353FB3"/>
    <w:rsid w:val="00371614"/>
    <w:rsid w:val="003769EF"/>
    <w:rsid w:val="00390B79"/>
    <w:rsid w:val="00391F00"/>
    <w:rsid w:val="003A3A4B"/>
    <w:rsid w:val="003A4A22"/>
    <w:rsid w:val="003B19A0"/>
    <w:rsid w:val="003B2CE5"/>
    <w:rsid w:val="003C2175"/>
    <w:rsid w:val="003D6CF8"/>
    <w:rsid w:val="003F3E90"/>
    <w:rsid w:val="00462CD4"/>
    <w:rsid w:val="00470E50"/>
    <w:rsid w:val="004719B8"/>
    <w:rsid w:val="004776A6"/>
    <w:rsid w:val="004A480B"/>
    <w:rsid w:val="004A6F7B"/>
    <w:rsid w:val="004B0B02"/>
    <w:rsid w:val="004E2A59"/>
    <w:rsid w:val="004F731E"/>
    <w:rsid w:val="005169BA"/>
    <w:rsid w:val="00530C28"/>
    <w:rsid w:val="00561F07"/>
    <w:rsid w:val="005740E6"/>
    <w:rsid w:val="005845C5"/>
    <w:rsid w:val="005A3167"/>
    <w:rsid w:val="005B4B7F"/>
    <w:rsid w:val="005E0AAE"/>
    <w:rsid w:val="005F536C"/>
    <w:rsid w:val="006021F1"/>
    <w:rsid w:val="00606380"/>
    <w:rsid w:val="00606A08"/>
    <w:rsid w:val="00613721"/>
    <w:rsid w:val="00625084"/>
    <w:rsid w:val="006854DD"/>
    <w:rsid w:val="006B09DC"/>
    <w:rsid w:val="006B327D"/>
    <w:rsid w:val="006D2DCC"/>
    <w:rsid w:val="00736CD2"/>
    <w:rsid w:val="00746F8A"/>
    <w:rsid w:val="0075175E"/>
    <w:rsid w:val="007D0DFA"/>
    <w:rsid w:val="007E6E93"/>
    <w:rsid w:val="007F4ABD"/>
    <w:rsid w:val="00825BBF"/>
    <w:rsid w:val="00833972"/>
    <w:rsid w:val="00853CD9"/>
    <w:rsid w:val="00897E3C"/>
    <w:rsid w:val="008A0E4F"/>
    <w:rsid w:val="00905BD0"/>
    <w:rsid w:val="00946939"/>
    <w:rsid w:val="00950AFC"/>
    <w:rsid w:val="0097413D"/>
    <w:rsid w:val="00997FA8"/>
    <w:rsid w:val="009B1447"/>
    <w:rsid w:val="009B4705"/>
    <w:rsid w:val="009E1747"/>
    <w:rsid w:val="009F7C90"/>
    <w:rsid w:val="00A02C4B"/>
    <w:rsid w:val="00A11BAD"/>
    <w:rsid w:val="00A26179"/>
    <w:rsid w:val="00A70A45"/>
    <w:rsid w:val="00AA024F"/>
    <w:rsid w:val="00AD3380"/>
    <w:rsid w:val="00AD3B1A"/>
    <w:rsid w:val="00B02A73"/>
    <w:rsid w:val="00B1683E"/>
    <w:rsid w:val="00B54B4C"/>
    <w:rsid w:val="00B63532"/>
    <w:rsid w:val="00B82FD8"/>
    <w:rsid w:val="00BB2ADA"/>
    <w:rsid w:val="00BC02E8"/>
    <w:rsid w:val="00BD03B7"/>
    <w:rsid w:val="00C000D1"/>
    <w:rsid w:val="00C22E06"/>
    <w:rsid w:val="00C262FD"/>
    <w:rsid w:val="00C30242"/>
    <w:rsid w:val="00C30AAE"/>
    <w:rsid w:val="00C60E8A"/>
    <w:rsid w:val="00C6508E"/>
    <w:rsid w:val="00C65989"/>
    <w:rsid w:val="00C71765"/>
    <w:rsid w:val="00C764FC"/>
    <w:rsid w:val="00CB37E1"/>
    <w:rsid w:val="00D00417"/>
    <w:rsid w:val="00D1161F"/>
    <w:rsid w:val="00D11769"/>
    <w:rsid w:val="00D16894"/>
    <w:rsid w:val="00D2308B"/>
    <w:rsid w:val="00D23161"/>
    <w:rsid w:val="00D421B6"/>
    <w:rsid w:val="00D86DE0"/>
    <w:rsid w:val="00DB1A39"/>
    <w:rsid w:val="00DB31CB"/>
    <w:rsid w:val="00DB56DC"/>
    <w:rsid w:val="00DC588B"/>
    <w:rsid w:val="00E05205"/>
    <w:rsid w:val="00E5521B"/>
    <w:rsid w:val="00EC34A5"/>
    <w:rsid w:val="00EC6087"/>
    <w:rsid w:val="00EE73CD"/>
    <w:rsid w:val="00F30FBB"/>
    <w:rsid w:val="00F71670"/>
    <w:rsid w:val="00F80FB3"/>
    <w:rsid w:val="00F9680E"/>
    <w:rsid w:val="00FA0314"/>
    <w:rsid w:val="00FB5D6F"/>
    <w:rsid w:val="00FC27FA"/>
    <w:rsid w:val="00FC5C0D"/>
    <w:rsid w:val="00FE10C9"/>
    <w:rsid w:val="00FE2590"/>
    <w:rsid w:val="00FE3AB5"/>
    <w:rsid w:val="00FF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DE18D"/>
  <w15:docId w15:val="{80027C21-8F1F-48BB-ACD5-F94DEBDA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8" w:lineRule="exact"/>
      <w:jc w:val="both"/>
    </w:pPr>
    <w:rPr>
      <w:rFonts w:cs="ＭＳ 明朝"/>
      <w:spacing w:val="-3"/>
      <w:sz w:val="24"/>
      <w:szCs w:val="24"/>
    </w:rPr>
  </w:style>
  <w:style w:type="paragraph" w:styleId="a4">
    <w:name w:val="header"/>
    <w:basedOn w:val="a"/>
    <w:link w:val="a5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02C4B"/>
    <w:rPr>
      <w:kern w:val="2"/>
      <w:sz w:val="21"/>
      <w:szCs w:val="24"/>
    </w:rPr>
  </w:style>
  <w:style w:type="paragraph" w:styleId="a6">
    <w:name w:val="footer"/>
    <w:basedOn w:val="a"/>
    <w:link w:val="a7"/>
    <w:rsid w:val="00A02C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02C4B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511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511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26\&#9314;&#32076;&#36027;&#25903;&#20986;&#65288;&#20837;&#26413;&#12539;&#35211;&#31309;&#21512;&#12431;&#12379;&#65289;\H26&#38651;&#35441;&#20132;&#25563;&#27231;&#19968;&#24335;\&#38651;&#35441;&#20132;&#25563;&#27231;&#12398;&#20837;&#26413;&#36890;&#30693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3BC9E-B675-4E3B-BBBE-4B3E19E5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26</TotalTime>
  <Pages>1</Pages>
  <Words>220</Words>
  <Characters>224</Characters>
  <Application>Microsoft Office Word</Application>
  <DocSecurity>0</DocSecurity>
  <Lines>17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01-2(別添様式１)入札参加希望書</dc:title>
  <dc:creator/>
  <cp:lastModifiedBy>堀池　祐作</cp:lastModifiedBy>
  <cp:revision>19</cp:revision>
  <cp:lastPrinted>2026-05-11T08:47:00Z</cp:lastPrinted>
  <dcterms:created xsi:type="dcterms:W3CDTF">2023-04-05T09:32:00Z</dcterms:created>
  <dcterms:modified xsi:type="dcterms:W3CDTF">2026-06-08T04:56:00Z</dcterms:modified>
</cp:coreProperties>
</file>